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AA" w:rsidRDefault="006761AA" w:rsidP="006761AA">
      <w:pPr>
        <w:jc w:val="righ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OBRAZEC 4</w:t>
      </w:r>
      <w:r w:rsidR="00DD252D">
        <w:rPr>
          <w:rFonts w:cs="Arial"/>
          <w:b/>
          <w:bCs/>
          <w:color w:val="000000"/>
        </w:rPr>
        <w:t>KD</w:t>
      </w:r>
    </w:p>
    <w:p w:rsidR="006761AA" w:rsidRDefault="006761AA" w:rsidP="006761AA">
      <w:pPr>
        <w:rPr>
          <w:rFonts w:ascii="Times New Roman" w:hAnsi="Times New Roman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6"/>
        <w:gridCol w:w="1924"/>
        <w:gridCol w:w="5580"/>
      </w:tblGrid>
      <w:tr w:rsidR="006761AA" w:rsidRPr="001E783C" w:rsidTr="006761AA">
        <w:trPr>
          <w:tblCellSpacing w:w="15" w:type="dxa"/>
        </w:trPr>
        <w:tc>
          <w:tcPr>
            <w:tcW w:w="140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lang w:val="sl-SI"/>
              </w:rPr>
              <w:t>REPUBLIKA SLOVENIJA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lang w:val="sl-SI"/>
              </w:rPr>
              <w:t>MINISTRSTVO ZA OBRAMBO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UPRAVA RS ZA ZAŠČITO IN REŠEVANJE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KOMISIJA ZA OCENJEVANJE ŠKODE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lang w:val="sl-SI"/>
              </w:rPr>
              <w:t>Vojkova cesta 61, 1000 Ljubljana</w:t>
            </w:r>
          </w:p>
          <w:p w:rsidR="006761AA" w:rsidRPr="001E783C" w:rsidRDefault="006761AA">
            <w:pPr>
              <w:rPr>
                <w:rFonts w:cs="Arial"/>
                <w:lang w:val="sl-SI"/>
              </w:rPr>
            </w:pPr>
          </w:p>
          <w:p w:rsidR="006761AA" w:rsidRPr="001E783C" w:rsidRDefault="006761AA" w:rsidP="006761AA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VLOGA ŠT.: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Čas izpisa:</w:t>
            </w:r>
          </w:p>
          <w:p w:rsidR="006761AA" w:rsidRPr="001E783C" w:rsidRDefault="006761AA" w:rsidP="006761AA">
            <w:pPr>
              <w:rPr>
                <w:rFonts w:cs="Arial"/>
                <w:lang w:val="sl-SI"/>
              </w:rPr>
            </w:pPr>
            <w:r w:rsidRPr="001E783C">
              <w:rPr>
                <w:rFonts w:cs="Arial"/>
                <w:lang w:val="sl-SI"/>
              </w:rPr>
              <w:t>Izpisal:</w:t>
            </w:r>
          </w:p>
          <w:p w:rsidR="006761AA" w:rsidRPr="001E783C" w:rsidRDefault="006761AA" w:rsidP="006761AA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Status: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6761AA">
            <w:pPr>
              <w:pStyle w:val="Naslov1"/>
              <w:spacing w:before="0" w:after="0"/>
              <w:jc w:val="right"/>
              <w:rPr>
                <w:rFonts w:ascii="Courier New" w:hAnsi="Courier New" w:cs="Courier New"/>
                <w:sz w:val="27"/>
                <w:szCs w:val="27"/>
              </w:rPr>
            </w:pPr>
            <w:r w:rsidRPr="001E783C">
              <w:rPr>
                <w:rFonts w:ascii="Courier New" w:hAnsi="Courier New" w:cs="Courier New"/>
                <w:sz w:val="27"/>
                <w:szCs w:val="27"/>
              </w:rPr>
              <w:t>0048-11026923-04-0002</w:t>
            </w:r>
          </w:p>
          <w:p w:rsidR="006761AA" w:rsidRPr="001E783C" w:rsidRDefault="006761AA" w:rsidP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3.12.2019 11:21:28</w:t>
            </w:r>
          </w:p>
          <w:p w:rsidR="006761AA" w:rsidRPr="001E783C" w:rsidRDefault="006761AA" w:rsidP="006761AA">
            <w:pPr>
              <w:jc w:val="right"/>
              <w:rPr>
                <w:rFonts w:cs="Arial"/>
                <w:lang w:val="sl-SI"/>
              </w:rPr>
            </w:pPr>
            <w:r w:rsidRPr="001E783C">
              <w:rPr>
                <w:rFonts w:cs="Arial"/>
                <w:lang w:val="sl-SI"/>
              </w:rPr>
              <w:t>Ana Jakšič</w:t>
            </w:r>
          </w:p>
          <w:p w:rsidR="006761AA" w:rsidRPr="001E783C" w:rsidRDefault="006761AA" w:rsidP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Vloga v fazi vnosa podatkov</w:t>
            </w:r>
          </w:p>
        </w:tc>
      </w:tr>
    </w:tbl>
    <w:p w:rsidR="006761AA" w:rsidRDefault="006761AA" w:rsidP="006761AA">
      <w:pPr>
        <w:rPr>
          <w:lang w:val="sl-SI"/>
        </w:rPr>
      </w:pPr>
      <w:r w:rsidRPr="001E783C">
        <w:rPr>
          <w:rFonts w:cs="Arial"/>
          <w:color w:val="000000"/>
          <w:lang w:val="sl-SI"/>
        </w:rPr>
        <w:br/>
      </w:r>
    </w:p>
    <w:p w:rsidR="003A1508" w:rsidRDefault="003A1508" w:rsidP="006761AA">
      <w:pPr>
        <w:rPr>
          <w:lang w:val="sl-SI"/>
        </w:rPr>
      </w:pPr>
    </w:p>
    <w:p w:rsidR="003A1508" w:rsidRPr="001E783C" w:rsidRDefault="003A1508" w:rsidP="006761AA">
      <w:pPr>
        <w:rPr>
          <w:lang w:val="sl-SI"/>
        </w:rPr>
      </w:pPr>
    </w:p>
    <w:p w:rsidR="006761AA" w:rsidRPr="003A1508" w:rsidRDefault="006761AA" w:rsidP="006761AA">
      <w:pPr>
        <w:jc w:val="center"/>
        <w:rPr>
          <w:rFonts w:cs="Arial"/>
          <w:b/>
          <w:bCs/>
          <w:color w:val="000000"/>
          <w:sz w:val="22"/>
          <w:szCs w:val="22"/>
          <w:lang w:val="sl-SI"/>
        </w:rPr>
      </w:pPr>
      <w:r w:rsidRPr="003A1508">
        <w:rPr>
          <w:rFonts w:cs="Arial"/>
          <w:b/>
          <w:bCs/>
          <w:color w:val="000000"/>
          <w:sz w:val="22"/>
          <w:szCs w:val="22"/>
          <w:lang w:val="sl-SI"/>
        </w:rPr>
        <w:t>OCENA DELNE ŠKODE NA STAVBAH</w:t>
      </w:r>
      <w:r w:rsidR="001E783C" w:rsidRPr="003A1508">
        <w:rPr>
          <w:rFonts w:cs="Arial"/>
          <w:b/>
          <w:bCs/>
          <w:color w:val="000000"/>
          <w:sz w:val="22"/>
          <w:szCs w:val="22"/>
          <w:lang w:val="sl-SI"/>
        </w:rPr>
        <w:t xml:space="preserve"> KULTURNE DEDIŠČINE</w:t>
      </w:r>
      <w:r w:rsidRPr="003A1508">
        <w:rPr>
          <w:rFonts w:cs="Arial"/>
          <w:b/>
          <w:bCs/>
          <w:color w:val="000000"/>
          <w:sz w:val="22"/>
          <w:szCs w:val="22"/>
          <w:lang w:val="sl-SI"/>
        </w:rPr>
        <w:t>, POVZROČEN</w:t>
      </w:r>
      <w:r w:rsidR="003A1508" w:rsidRPr="003A1508">
        <w:rPr>
          <w:rFonts w:cs="Arial"/>
          <w:b/>
          <w:bCs/>
          <w:color w:val="000000"/>
          <w:sz w:val="22"/>
          <w:szCs w:val="22"/>
          <w:lang w:val="sl-SI"/>
        </w:rPr>
        <w:t>E</w:t>
      </w:r>
      <w:r w:rsidRPr="003A1508">
        <w:rPr>
          <w:rFonts w:cs="Arial"/>
          <w:b/>
          <w:bCs/>
          <w:color w:val="000000"/>
          <w:sz w:val="22"/>
          <w:szCs w:val="22"/>
          <w:lang w:val="sl-SI"/>
        </w:rPr>
        <w:t xml:space="preserve"> </w:t>
      </w:r>
      <w:r w:rsidR="003A1508" w:rsidRPr="003A1508">
        <w:rPr>
          <w:rFonts w:cs="Arial"/>
          <w:b/>
          <w:bCs/>
          <w:color w:val="000000"/>
          <w:sz w:val="22"/>
          <w:szCs w:val="22"/>
          <w:lang w:val="sl-SI"/>
        </w:rPr>
        <w:t>V</w:t>
      </w:r>
      <w:r w:rsidRPr="003A1508">
        <w:rPr>
          <w:rFonts w:cs="Arial"/>
          <w:b/>
          <w:bCs/>
          <w:color w:val="000000"/>
          <w:sz w:val="22"/>
          <w:szCs w:val="22"/>
          <w:lang w:val="sl-SI"/>
        </w:rPr>
        <w:t xml:space="preserve"> NARAVNI NESREČI</w:t>
      </w:r>
    </w:p>
    <w:p w:rsidR="003A1508" w:rsidRPr="003A1508" w:rsidRDefault="003A1508" w:rsidP="006761AA">
      <w:pPr>
        <w:rPr>
          <w:rFonts w:cs="Arial"/>
          <w:color w:val="000000"/>
          <w:sz w:val="22"/>
          <w:szCs w:val="22"/>
          <w:lang w:val="sl-SI"/>
        </w:rPr>
      </w:pPr>
    </w:p>
    <w:p w:rsidR="006761AA" w:rsidRPr="001E783C" w:rsidRDefault="006761AA" w:rsidP="006761AA">
      <w:pPr>
        <w:rPr>
          <w:rFonts w:ascii="Times New Roman" w:hAnsi="Times New Roman"/>
          <w:lang w:val="sl-SI"/>
        </w:rPr>
      </w:pPr>
      <w:r w:rsidRPr="001E783C">
        <w:rPr>
          <w:rFonts w:cs="Arial"/>
          <w:color w:val="000000"/>
          <w:lang w:val="sl-SI"/>
        </w:rPr>
        <w:br/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7"/>
        <w:gridCol w:w="14543"/>
      </w:tblGrid>
      <w:tr w:rsidR="00AE7ABD" w:rsidRPr="001E783C" w:rsidTr="006761AA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7B11A0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1. PODATKI O NESREČI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59374A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1.1 ŠIFRA NESREČE</w:t>
            </w:r>
            <w:r>
              <w:rPr>
                <w:rFonts w:cs="Arial"/>
                <w:lang w:val="sl-SI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7B11A0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0048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1847C1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1.2 VRSTA NESREČE</w:t>
            </w:r>
            <w:r>
              <w:rPr>
                <w:rFonts w:cs="Arial"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7B11A0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1020000 - Poplave zaradi močnih padavin, poplave vodotokov in morja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76492E" w:rsidRDefault="007B11A0" w:rsidP="001847C1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1.3 DATUM NASTANKA OZIROMA ODKRITJA NESREČE</w:t>
            </w:r>
            <w:r>
              <w:rPr>
                <w:rFonts w:cs="Arial"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1A0" w:rsidRPr="001E783C" w:rsidRDefault="007B11A0" w:rsidP="007B11A0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12.11.2019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C96388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0" w:type="auto"/>
            <w:vAlign w:val="center"/>
            <w:hideMark/>
          </w:tcPr>
          <w:p w:rsidR="006761AA" w:rsidRPr="001E783C" w:rsidRDefault="006761AA">
            <w:pPr>
              <w:rPr>
                <w:szCs w:val="20"/>
                <w:lang w:val="sl-SI"/>
              </w:rPr>
            </w:pP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2. LOKACIJA POŠKODOVANEGA OBJEKTA</w:t>
            </w:r>
          </w:p>
        </w:tc>
        <w:tc>
          <w:tcPr>
            <w:tcW w:w="0" w:type="auto"/>
            <w:vAlign w:val="center"/>
            <w:hideMark/>
          </w:tcPr>
          <w:p w:rsidR="006761AA" w:rsidRPr="001E783C" w:rsidRDefault="006761AA">
            <w:pPr>
              <w:rPr>
                <w:szCs w:val="20"/>
                <w:lang w:val="sl-SI"/>
              </w:rPr>
            </w:pP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693A76" w:rsidRDefault="006761AA" w:rsidP="001847C1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2.1 OBČINA</w:t>
            </w:r>
            <w:r w:rsidR="008722C2">
              <w:rPr>
                <w:rFonts w:cs="Arial"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IZOLA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693A76" w:rsidRDefault="006761AA" w:rsidP="001847C1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2.2 NASLOV (ulica, hišna št., pošta)</w:t>
            </w:r>
            <w:r w:rsidR="006E7B0D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 xml:space="preserve">Ribiška ulica 5, 6310 Izola - </w:t>
            </w:r>
            <w:proofErr w:type="spellStart"/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Isola</w:t>
            </w:r>
            <w:proofErr w:type="spellEnd"/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1847C1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2.3 PARCELNA ŠT./K.O</w:t>
            </w:r>
            <w:r w:rsidR="00F8249F">
              <w:rPr>
                <w:rFonts w:cs="Arial"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1219 / 2626 - IZOLA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657355" w:rsidRDefault="006761AA" w:rsidP="001847C1">
            <w:pPr>
              <w:rPr>
                <w:rFonts w:cs="Arial"/>
                <w:b/>
                <w:color w:val="FF0000"/>
                <w:lang w:val="sl-SI"/>
              </w:rPr>
            </w:pPr>
            <w:r w:rsidRPr="001E783C">
              <w:rPr>
                <w:rFonts w:cs="Arial"/>
                <w:lang w:val="sl-SI"/>
              </w:rPr>
              <w:t>2.4 VRSTA OBJEKTA</w:t>
            </w:r>
            <w:r w:rsidR="004328A9">
              <w:rPr>
                <w:rFonts w:cs="Arial"/>
                <w:lang w:val="sl-SI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4328A9" w:rsidRDefault="006761AA" w:rsidP="001847C1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2.5 LETO ZGRADITVE OBJEKTA</w:t>
            </w:r>
            <w:r w:rsidR="006510A7">
              <w:rPr>
                <w:rFonts w:cs="Arial"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1870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4328A9" w:rsidRDefault="006761AA" w:rsidP="00CA7CF9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2.6 NETO UPORABNA POVRŠINA OBJE</w:t>
            </w:r>
            <w:r w:rsidR="00BA694C" w:rsidRPr="001E783C">
              <w:rPr>
                <w:rFonts w:cs="Arial"/>
                <w:lang w:val="sl-SI"/>
              </w:rPr>
              <w:t>K</w:t>
            </w:r>
            <w:r w:rsidRPr="001E783C">
              <w:rPr>
                <w:rFonts w:cs="Arial"/>
                <w:lang w:val="sl-SI"/>
              </w:rPr>
              <w:t>TA (m2)</w:t>
            </w:r>
            <w:r w:rsidR="006510A7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30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F8249F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2.7 CENTROID X, CENTROID Y</w:t>
            </w:r>
            <w:r w:rsidR="006510A7">
              <w:rPr>
                <w:rFonts w:cs="Arial"/>
                <w:lang w:val="sl-SI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44587,07, 395560,26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74D7" w:rsidRPr="001E783C" w:rsidRDefault="002374D7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0" w:type="auto"/>
            <w:vAlign w:val="center"/>
            <w:hideMark/>
          </w:tcPr>
          <w:p w:rsidR="006761AA" w:rsidRPr="001E783C" w:rsidRDefault="006761AA">
            <w:pPr>
              <w:rPr>
                <w:szCs w:val="20"/>
                <w:lang w:val="sl-SI"/>
              </w:rPr>
            </w:pP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b/>
                <w:bCs/>
                <w:lang w:val="sl-SI"/>
              </w:rPr>
              <w:t>3. PODATKI O LASTNIKU ALI NAJEMNIKU</w:t>
            </w:r>
          </w:p>
        </w:tc>
        <w:tc>
          <w:tcPr>
            <w:tcW w:w="0" w:type="auto"/>
            <w:vAlign w:val="center"/>
            <w:hideMark/>
          </w:tcPr>
          <w:p w:rsidR="006761AA" w:rsidRPr="001E783C" w:rsidRDefault="006761AA">
            <w:pPr>
              <w:rPr>
                <w:szCs w:val="20"/>
                <w:lang w:val="sl-SI"/>
              </w:rPr>
            </w:pP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CA7CF9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3.1 OŠKODOVANEC</w:t>
            </w:r>
            <w:r w:rsidR="006510A7">
              <w:rPr>
                <w:rFonts w:cs="Arial"/>
                <w:lang w:val="sl-SI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 xml:space="preserve">Tanja </w:t>
            </w:r>
            <w:proofErr w:type="spellStart"/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Poles</w:t>
            </w:r>
            <w:proofErr w:type="spellEnd"/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 xml:space="preserve">3.2 </w:t>
            </w:r>
            <w:r w:rsidRPr="00355B84">
              <w:rPr>
                <w:rFonts w:cs="Arial"/>
                <w:lang w:val="sl-SI"/>
              </w:rPr>
              <w:t>FIZIČNA OSEBA</w:t>
            </w:r>
            <w:r w:rsidRPr="001E783C">
              <w:rPr>
                <w:rFonts w:cs="Arial"/>
                <w:lang w:val="sl-SI"/>
              </w:rPr>
              <w:t xml:space="preserve"> / </w:t>
            </w:r>
            <w:r w:rsidRPr="00355B84">
              <w:rPr>
                <w:rFonts w:cs="Arial"/>
                <w:b/>
                <w:lang w:val="sl-SI"/>
              </w:rPr>
              <w:t>PRAVNA OSEBA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Fizična oseba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 w:rsidP="00CA7CF9">
            <w:pPr>
              <w:rPr>
                <w:rFonts w:cs="Arial"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3.3 NASLOV</w:t>
            </w:r>
            <w:r w:rsidR="006510A7">
              <w:rPr>
                <w:rFonts w:cs="Arial"/>
                <w:lang w:val="sl-SI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Ribiška 5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6510A7" w:rsidRDefault="006761AA" w:rsidP="00CA7CF9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3.4 POŠTA</w:t>
            </w:r>
            <w:r w:rsidR="006510A7">
              <w:rPr>
                <w:rFonts w:cs="Arial"/>
                <w:lang w:val="sl-SI"/>
              </w:rPr>
              <w:t xml:space="preserve"> </w:t>
            </w:r>
            <w:r w:rsidR="00842FAD">
              <w:rPr>
                <w:rFonts w:cs="Arial"/>
                <w:lang w:val="sl-SI"/>
              </w:rPr>
              <w:t xml:space="preserve"> </w:t>
            </w:r>
            <w:r w:rsidR="002374D7">
              <w:rPr>
                <w:rFonts w:cs="Arial"/>
                <w:b/>
                <w:iCs/>
                <w:lang w:val="sl-SI"/>
              </w:rPr>
              <w:t xml:space="preserve"> </w:t>
            </w:r>
            <w:r w:rsidR="00E206AF">
              <w:rPr>
                <w:rFonts w:cs="Arial"/>
                <w:b/>
                <w:iCs/>
                <w:lang w:val="sl-SI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Izola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E206AF" w:rsidRDefault="006761AA" w:rsidP="00CA7CF9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3.5 DAVČNA ŠTEVILKA</w:t>
            </w:r>
            <w:r w:rsidR="00E206AF">
              <w:rPr>
                <w:rFonts w:cs="Arial"/>
                <w:lang w:val="sl-SI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72521708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E206AF" w:rsidRDefault="006761AA" w:rsidP="00CA7CF9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 xml:space="preserve">3.6 </w:t>
            </w:r>
            <w:r w:rsidR="004328A9">
              <w:rPr>
                <w:rFonts w:cs="Arial"/>
                <w:lang w:val="sl-SI"/>
              </w:rPr>
              <w:t>EMŠO/</w:t>
            </w:r>
            <w:r w:rsidRPr="001E783C">
              <w:rPr>
                <w:rFonts w:cs="Arial"/>
                <w:lang w:val="sl-SI"/>
              </w:rPr>
              <w:t>MATIČNA ŠTEVILKA</w:t>
            </w:r>
            <w:r w:rsidR="00E206AF">
              <w:rPr>
                <w:rFonts w:cs="Arial"/>
                <w:lang w:val="sl-SI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2712965505110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E206AF" w:rsidRDefault="006761AA" w:rsidP="00CA7CF9">
            <w:pPr>
              <w:rPr>
                <w:rFonts w:cs="Arial"/>
                <w:b/>
                <w:sz w:val="24"/>
                <w:lang w:val="sl-SI"/>
              </w:rPr>
            </w:pPr>
            <w:r w:rsidRPr="001E783C">
              <w:rPr>
                <w:rFonts w:cs="Arial"/>
                <w:lang w:val="sl-SI"/>
              </w:rPr>
              <w:t>3.7 KONTAKTNI PODATKI</w:t>
            </w:r>
            <w:r w:rsidR="007A7168">
              <w:rPr>
                <w:rFonts w:cs="Arial"/>
                <w:lang w:val="sl-SI"/>
              </w:rPr>
              <w:t xml:space="preserve"> </w:t>
            </w:r>
            <w:r w:rsidR="0099325A">
              <w:rPr>
                <w:rFonts w:cs="Arial"/>
                <w:lang w:val="sl-SI"/>
              </w:rPr>
              <w:t xml:space="preserve">  </w:t>
            </w:r>
            <w:r w:rsidR="00CA7CF9">
              <w:rPr>
                <w:rFonts w:cs="Arial"/>
                <w:lang w:val="sl-SI"/>
              </w:rPr>
              <w:t xml:space="preserve">….  </w:t>
            </w:r>
            <w:proofErr w:type="spellStart"/>
            <w:r w:rsidR="00425EFD">
              <w:rPr>
                <w:rFonts w:cs="Arial"/>
                <w:lang w:val="sl-SI"/>
              </w:rPr>
              <w:t>gsm</w:t>
            </w:r>
            <w:proofErr w:type="spellEnd"/>
            <w:r w:rsidR="00425EFD">
              <w:rPr>
                <w:rFonts w:cs="Arial"/>
                <w:lang w:val="sl-SI"/>
              </w:rPr>
              <w:t xml:space="preserve"> </w:t>
            </w:r>
            <w:r w:rsidR="00F52668">
              <w:rPr>
                <w:rFonts w:cs="Arial"/>
                <w:b/>
                <w:lang w:val="sl-SI"/>
              </w:rPr>
              <w:t xml:space="preserve">tel.: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jc w:val="right"/>
              <w:rPr>
                <w:rFonts w:cs="Arial"/>
                <w:sz w:val="24"/>
                <w:lang w:val="sl-SI"/>
              </w:rPr>
            </w:pPr>
            <w:r w:rsidRPr="001E783C">
              <w:rPr>
                <w:rStyle w:val="input"/>
                <w:rFonts w:ascii="Courier New" w:hAnsi="Courier New" w:cs="Courier New"/>
                <w:sz w:val="27"/>
                <w:szCs w:val="27"/>
                <w:lang w:val="sl-SI"/>
              </w:rPr>
              <w:t>041 736 836</w:t>
            </w:r>
          </w:p>
        </w:tc>
      </w:tr>
      <w:tr w:rsidR="00AE7ABD" w:rsidRPr="001E783C" w:rsidTr="006761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AA" w:rsidRPr="001E783C" w:rsidRDefault="006761AA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0" w:type="auto"/>
            <w:vAlign w:val="center"/>
            <w:hideMark/>
          </w:tcPr>
          <w:p w:rsidR="006761AA" w:rsidRPr="001E783C" w:rsidRDefault="006761AA">
            <w:pPr>
              <w:rPr>
                <w:szCs w:val="20"/>
                <w:lang w:val="sl-SI"/>
              </w:rPr>
            </w:pPr>
          </w:p>
        </w:tc>
      </w:tr>
    </w:tbl>
    <w:p w:rsidR="005847CB" w:rsidRDefault="005847CB" w:rsidP="00E143C1">
      <w:pPr>
        <w:rPr>
          <w:rFonts w:cs="Arial"/>
          <w:color w:val="000000"/>
        </w:rPr>
      </w:pPr>
      <w:bookmarkStart w:id="0" w:name="_GoBack"/>
      <w:bookmarkEnd w:id="0"/>
    </w:p>
    <w:sectPr w:rsidR="005847CB" w:rsidSect="00167C70">
      <w:headerReference w:type="default" r:id="rId8"/>
      <w:footerReference w:type="first" r:id="rId9"/>
      <w:pgSz w:w="11900" w:h="16840" w:code="9"/>
      <w:pgMar w:top="825" w:right="985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A9" w:rsidRDefault="00484EA9">
      <w:r>
        <w:separator/>
      </w:r>
    </w:p>
  </w:endnote>
  <w:endnote w:type="continuationSeparator" w:id="0">
    <w:p w:rsidR="00484EA9" w:rsidRDefault="004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1D" w:rsidRPr="006B3AEA" w:rsidRDefault="00EA621D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A9" w:rsidRDefault="00484EA9">
      <w:r>
        <w:separator/>
      </w:r>
    </w:p>
  </w:footnote>
  <w:footnote w:type="continuationSeparator" w:id="0">
    <w:p w:rsidR="00484EA9" w:rsidRDefault="0048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1D" w:rsidRPr="00110CBD" w:rsidRDefault="00EA621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73E3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6CA0EA" w:tentative="1">
      <w:start w:val="1"/>
      <w:numFmt w:val="lowerLetter"/>
      <w:lvlText w:val="%2."/>
      <w:lvlJc w:val="left"/>
      <w:pPr>
        <w:ind w:left="1800" w:hanging="360"/>
      </w:pPr>
    </w:lvl>
    <w:lvl w:ilvl="2" w:tplc="D3F26E44" w:tentative="1">
      <w:start w:val="1"/>
      <w:numFmt w:val="lowerRoman"/>
      <w:lvlText w:val="%3."/>
      <w:lvlJc w:val="right"/>
      <w:pPr>
        <w:ind w:left="2520" w:hanging="180"/>
      </w:pPr>
    </w:lvl>
    <w:lvl w:ilvl="3" w:tplc="A28EC33E" w:tentative="1">
      <w:start w:val="1"/>
      <w:numFmt w:val="decimal"/>
      <w:lvlText w:val="%4."/>
      <w:lvlJc w:val="left"/>
      <w:pPr>
        <w:ind w:left="3240" w:hanging="360"/>
      </w:pPr>
    </w:lvl>
    <w:lvl w:ilvl="4" w:tplc="AE78E4DE" w:tentative="1">
      <w:start w:val="1"/>
      <w:numFmt w:val="lowerLetter"/>
      <w:lvlText w:val="%5."/>
      <w:lvlJc w:val="left"/>
      <w:pPr>
        <w:ind w:left="3960" w:hanging="360"/>
      </w:pPr>
    </w:lvl>
    <w:lvl w:ilvl="5" w:tplc="9C14529E" w:tentative="1">
      <w:start w:val="1"/>
      <w:numFmt w:val="lowerRoman"/>
      <w:lvlText w:val="%6."/>
      <w:lvlJc w:val="right"/>
      <w:pPr>
        <w:ind w:left="4680" w:hanging="180"/>
      </w:pPr>
    </w:lvl>
    <w:lvl w:ilvl="6" w:tplc="10666AC4" w:tentative="1">
      <w:start w:val="1"/>
      <w:numFmt w:val="decimal"/>
      <w:lvlText w:val="%7."/>
      <w:lvlJc w:val="left"/>
      <w:pPr>
        <w:ind w:left="5400" w:hanging="360"/>
      </w:pPr>
    </w:lvl>
    <w:lvl w:ilvl="7" w:tplc="7696B8F0" w:tentative="1">
      <w:start w:val="1"/>
      <w:numFmt w:val="lowerLetter"/>
      <w:lvlText w:val="%8."/>
      <w:lvlJc w:val="left"/>
      <w:pPr>
        <w:ind w:left="6120" w:hanging="360"/>
      </w:pPr>
    </w:lvl>
    <w:lvl w:ilvl="8" w:tplc="42622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4647E"/>
    <w:multiLevelType w:val="hybridMultilevel"/>
    <w:tmpl w:val="24B82DC2"/>
    <w:lvl w:ilvl="0" w:tplc="18D2B3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1E4AB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C009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F800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50A3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34F7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8298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04FD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74E9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A2180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AC6C44" w:tentative="1">
      <w:start w:val="1"/>
      <w:numFmt w:val="lowerLetter"/>
      <w:lvlText w:val="%2."/>
      <w:lvlJc w:val="left"/>
      <w:pPr>
        <w:ind w:left="1080" w:hanging="360"/>
      </w:pPr>
    </w:lvl>
    <w:lvl w:ilvl="2" w:tplc="D7989B5A" w:tentative="1">
      <w:start w:val="1"/>
      <w:numFmt w:val="lowerRoman"/>
      <w:lvlText w:val="%3."/>
      <w:lvlJc w:val="right"/>
      <w:pPr>
        <w:ind w:left="1800" w:hanging="180"/>
      </w:pPr>
    </w:lvl>
    <w:lvl w:ilvl="3" w:tplc="4DBC82A2" w:tentative="1">
      <w:start w:val="1"/>
      <w:numFmt w:val="decimal"/>
      <w:lvlText w:val="%4."/>
      <w:lvlJc w:val="left"/>
      <w:pPr>
        <w:ind w:left="2520" w:hanging="360"/>
      </w:pPr>
    </w:lvl>
    <w:lvl w:ilvl="4" w:tplc="E194AD48" w:tentative="1">
      <w:start w:val="1"/>
      <w:numFmt w:val="lowerLetter"/>
      <w:lvlText w:val="%5."/>
      <w:lvlJc w:val="left"/>
      <w:pPr>
        <w:ind w:left="3240" w:hanging="360"/>
      </w:pPr>
    </w:lvl>
    <w:lvl w:ilvl="5" w:tplc="59A6CE0A" w:tentative="1">
      <w:start w:val="1"/>
      <w:numFmt w:val="lowerRoman"/>
      <w:lvlText w:val="%6."/>
      <w:lvlJc w:val="right"/>
      <w:pPr>
        <w:ind w:left="3960" w:hanging="180"/>
      </w:pPr>
    </w:lvl>
    <w:lvl w:ilvl="6" w:tplc="F62204F2" w:tentative="1">
      <w:start w:val="1"/>
      <w:numFmt w:val="decimal"/>
      <w:lvlText w:val="%7."/>
      <w:lvlJc w:val="left"/>
      <w:pPr>
        <w:ind w:left="4680" w:hanging="360"/>
      </w:pPr>
    </w:lvl>
    <w:lvl w:ilvl="7" w:tplc="F13AEC5A" w:tentative="1">
      <w:start w:val="1"/>
      <w:numFmt w:val="lowerLetter"/>
      <w:lvlText w:val="%8."/>
      <w:lvlJc w:val="left"/>
      <w:pPr>
        <w:ind w:left="5400" w:hanging="360"/>
      </w:pPr>
    </w:lvl>
    <w:lvl w:ilvl="8" w:tplc="BD7246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82F7D"/>
    <w:multiLevelType w:val="hybridMultilevel"/>
    <w:tmpl w:val="0B867C76"/>
    <w:lvl w:ilvl="0" w:tplc="F2FC5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45AB"/>
    <w:multiLevelType w:val="hybridMultilevel"/>
    <w:tmpl w:val="79EE2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15E4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48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F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3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6F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84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03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2D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AD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208D0"/>
    <w:multiLevelType w:val="hybridMultilevel"/>
    <w:tmpl w:val="890C2538"/>
    <w:lvl w:ilvl="0" w:tplc="BE569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28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07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EC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21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CB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2C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02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2C23"/>
    <w:multiLevelType w:val="hybridMultilevel"/>
    <w:tmpl w:val="6CAEDE8E"/>
    <w:lvl w:ilvl="0" w:tplc="9FA86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510B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C2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C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85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2E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A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C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6E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5067"/>
    <w:multiLevelType w:val="hybridMultilevel"/>
    <w:tmpl w:val="76C620C8"/>
    <w:lvl w:ilvl="0" w:tplc="A7D8B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A909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4F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ED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5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08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0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D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E4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DED"/>
    <w:multiLevelType w:val="multilevel"/>
    <w:tmpl w:val="A34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6B6B49"/>
    <w:multiLevelType w:val="hybridMultilevel"/>
    <w:tmpl w:val="ED3830C2"/>
    <w:lvl w:ilvl="0" w:tplc="CA04A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0AC3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CE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1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C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6A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EF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2D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C4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13F18"/>
    <w:multiLevelType w:val="hybridMultilevel"/>
    <w:tmpl w:val="9BB884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2B59"/>
    <w:multiLevelType w:val="hybridMultilevel"/>
    <w:tmpl w:val="E8744542"/>
    <w:lvl w:ilvl="0" w:tplc="DA1AB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F003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EA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5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3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67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5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4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84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2C8A2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AC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8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4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C6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84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00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01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E"/>
    <w:rsid w:val="00002548"/>
    <w:rsid w:val="00004EAE"/>
    <w:rsid w:val="000076DD"/>
    <w:rsid w:val="000129D0"/>
    <w:rsid w:val="000238EF"/>
    <w:rsid w:val="00023A88"/>
    <w:rsid w:val="00046C86"/>
    <w:rsid w:val="00060597"/>
    <w:rsid w:val="00061FB0"/>
    <w:rsid w:val="0009517B"/>
    <w:rsid w:val="000A23DD"/>
    <w:rsid w:val="000A7238"/>
    <w:rsid w:val="000C0B1A"/>
    <w:rsid w:val="000D52AA"/>
    <w:rsid w:val="000D781D"/>
    <w:rsid w:val="000E387C"/>
    <w:rsid w:val="000E4319"/>
    <w:rsid w:val="00110CBD"/>
    <w:rsid w:val="0011403E"/>
    <w:rsid w:val="001202E4"/>
    <w:rsid w:val="001357B2"/>
    <w:rsid w:val="0014515F"/>
    <w:rsid w:val="00157A66"/>
    <w:rsid w:val="00162398"/>
    <w:rsid w:val="00167297"/>
    <w:rsid w:val="00167C70"/>
    <w:rsid w:val="0017478F"/>
    <w:rsid w:val="00177FF4"/>
    <w:rsid w:val="001847C1"/>
    <w:rsid w:val="00184CA0"/>
    <w:rsid w:val="001B42EB"/>
    <w:rsid w:val="001C0E7C"/>
    <w:rsid w:val="001C3B13"/>
    <w:rsid w:val="001C7AE8"/>
    <w:rsid w:val="001D5C1E"/>
    <w:rsid w:val="001E0489"/>
    <w:rsid w:val="001E253C"/>
    <w:rsid w:val="001E783C"/>
    <w:rsid w:val="001F345D"/>
    <w:rsid w:val="00202A77"/>
    <w:rsid w:val="00203797"/>
    <w:rsid w:val="00203A3C"/>
    <w:rsid w:val="00213C9C"/>
    <w:rsid w:val="00224B5E"/>
    <w:rsid w:val="002259E3"/>
    <w:rsid w:val="002341D2"/>
    <w:rsid w:val="002356E9"/>
    <w:rsid w:val="002374D7"/>
    <w:rsid w:val="00263E38"/>
    <w:rsid w:val="00264FBC"/>
    <w:rsid w:val="002658FF"/>
    <w:rsid w:val="00271CE5"/>
    <w:rsid w:val="0027620A"/>
    <w:rsid w:val="00282020"/>
    <w:rsid w:val="00297FD1"/>
    <w:rsid w:val="002A2B69"/>
    <w:rsid w:val="002A6DEC"/>
    <w:rsid w:val="002B5F49"/>
    <w:rsid w:val="002D32BA"/>
    <w:rsid w:val="002D5EBB"/>
    <w:rsid w:val="002E50E6"/>
    <w:rsid w:val="002E7383"/>
    <w:rsid w:val="002F368F"/>
    <w:rsid w:val="00303E86"/>
    <w:rsid w:val="00306161"/>
    <w:rsid w:val="003169F0"/>
    <w:rsid w:val="00325047"/>
    <w:rsid w:val="0033530B"/>
    <w:rsid w:val="00347390"/>
    <w:rsid w:val="003511F2"/>
    <w:rsid w:val="003520B6"/>
    <w:rsid w:val="00355B84"/>
    <w:rsid w:val="00361E5E"/>
    <w:rsid w:val="003636BF"/>
    <w:rsid w:val="00371442"/>
    <w:rsid w:val="00375694"/>
    <w:rsid w:val="00381BC6"/>
    <w:rsid w:val="003845B4"/>
    <w:rsid w:val="00386845"/>
    <w:rsid w:val="00387B1A"/>
    <w:rsid w:val="00395CF4"/>
    <w:rsid w:val="003A1508"/>
    <w:rsid w:val="003A2434"/>
    <w:rsid w:val="003B2DB9"/>
    <w:rsid w:val="003C1C62"/>
    <w:rsid w:val="003C5EE5"/>
    <w:rsid w:val="003C7A05"/>
    <w:rsid w:val="003D2FC4"/>
    <w:rsid w:val="003E1C74"/>
    <w:rsid w:val="003E5785"/>
    <w:rsid w:val="003E6568"/>
    <w:rsid w:val="003F4F51"/>
    <w:rsid w:val="003F6193"/>
    <w:rsid w:val="003F6A9A"/>
    <w:rsid w:val="00400920"/>
    <w:rsid w:val="00404212"/>
    <w:rsid w:val="0041127F"/>
    <w:rsid w:val="00425EFD"/>
    <w:rsid w:val="004328A9"/>
    <w:rsid w:val="00432F50"/>
    <w:rsid w:val="00437B6F"/>
    <w:rsid w:val="004579A1"/>
    <w:rsid w:val="00461D04"/>
    <w:rsid w:val="004651CB"/>
    <w:rsid w:val="004657EE"/>
    <w:rsid w:val="00471F73"/>
    <w:rsid w:val="0047452A"/>
    <w:rsid w:val="00484EA9"/>
    <w:rsid w:val="00490BEE"/>
    <w:rsid w:val="00493B1D"/>
    <w:rsid w:val="004952D3"/>
    <w:rsid w:val="004C09F9"/>
    <w:rsid w:val="004D3B5F"/>
    <w:rsid w:val="004E040C"/>
    <w:rsid w:val="004F1BCC"/>
    <w:rsid w:val="00520310"/>
    <w:rsid w:val="00521042"/>
    <w:rsid w:val="00526246"/>
    <w:rsid w:val="005332E2"/>
    <w:rsid w:val="00546613"/>
    <w:rsid w:val="00551935"/>
    <w:rsid w:val="00556935"/>
    <w:rsid w:val="00567106"/>
    <w:rsid w:val="00571870"/>
    <w:rsid w:val="0057344A"/>
    <w:rsid w:val="00580851"/>
    <w:rsid w:val="005847CB"/>
    <w:rsid w:val="00585F6A"/>
    <w:rsid w:val="0059374A"/>
    <w:rsid w:val="00593DD9"/>
    <w:rsid w:val="00594B35"/>
    <w:rsid w:val="005951C3"/>
    <w:rsid w:val="00596150"/>
    <w:rsid w:val="005A4955"/>
    <w:rsid w:val="005B6850"/>
    <w:rsid w:val="005B7BD8"/>
    <w:rsid w:val="005C3FAF"/>
    <w:rsid w:val="005D6B07"/>
    <w:rsid w:val="005E1D3C"/>
    <w:rsid w:val="005E5C04"/>
    <w:rsid w:val="005F06B0"/>
    <w:rsid w:val="00600879"/>
    <w:rsid w:val="00607F7D"/>
    <w:rsid w:val="00623DC1"/>
    <w:rsid w:val="00625AE6"/>
    <w:rsid w:val="00625DD3"/>
    <w:rsid w:val="006301BA"/>
    <w:rsid w:val="00632253"/>
    <w:rsid w:val="00642714"/>
    <w:rsid w:val="006455CE"/>
    <w:rsid w:val="006510A7"/>
    <w:rsid w:val="00655841"/>
    <w:rsid w:val="00657355"/>
    <w:rsid w:val="00670FC5"/>
    <w:rsid w:val="00672D4E"/>
    <w:rsid w:val="00675702"/>
    <w:rsid w:val="006761AA"/>
    <w:rsid w:val="00693A76"/>
    <w:rsid w:val="00696DF0"/>
    <w:rsid w:val="00697D9C"/>
    <w:rsid w:val="006A0C54"/>
    <w:rsid w:val="006A54CD"/>
    <w:rsid w:val="006B3AEA"/>
    <w:rsid w:val="006B67CB"/>
    <w:rsid w:val="006D0179"/>
    <w:rsid w:val="006D4D7D"/>
    <w:rsid w:val="006E06B4"/>
    <w:rsid w:val="006E41E9"/>
    <w:rsid w:val="006E510A"/>
    <w:rsid w:val="006E7B0D"/>
    <w:rsid w:val="006F23D9"/>
    <w:rsid w:val="006F37BA"/>
    <w:rsid w:val="007139B6"/>
    <w:rsid w:val="007232A8"/>
    <w:rsid w:val="00733017"/>
    <w:rsid w:val="0073324C"/>
    <w:rsid w:val="007361A1"/>
    <w:rsid w:val="00742019"/>
    <w:rsid w:val="00767718"/>
    <w:rsid w:val="007740A0"/>
    <w:rsid w:val="00782399"/>
    <w:rsid w:val="00783310"/>
    <w:rsid w:val="00786E6C"/>
    <w:rsid w:val="00793C6F"/>
    <w:rsid w:val="00795FDE"/>
    <w:rsid w:val="007A3DE8"/>
    <w:rsid w:val="007A4A6D"/>
    <w:rsid w:val="007A4E8B"/>
    <w:rsid w:val="007A5FDC"/>
    <w:rsid w:val="007A7168"/>
    <w:rsid w:val="007B11A0"/>
    <w:rsid w:val="007B5441"/>
    <w:rsid w:val="007B755B"/>
    <w:rsid w:val="007C1B66"/>
    <w:rsid w:val="007C3393"/>
    <w:rsid w:val="007D1BCF"/>
    <w:rsid w:val="007D402E"/>
    <w:rsid w:val="007D75CF"/>
    <w:rsid w:val="007E0440"/>
    <w:rsid w:val="007E2F53"/>
    <w:rsid w:val="007E3AC4"/>
    <w:rsid w:val="007E6DC5"/>
    <w:rsid w:val="007F0E72"/>
    <w:rsid w:val="00802222"/>
    <w:rsid w:val="0081233E"/>
    <w:rsid w:val="00816E4D"/>
    <w:rsid w:val="00833254"/>
    <w:rsid w:val="00842FAD"/>
    <w:rsid w:val="0084339F"/>
    <w:rsid w:val="00860428"/>
    <w:rsid w:val="008630A0"/>
    <w:rsid w:val="00867675"/>
    <w:rsid w:val="008722C2"/>
    <w:rsid w:val="0088043C"/>
    <w:rsid w:val="008813BD"/>
    <w:rsid w:val="00884889"/>
    <w:rsid w:val="00887B67"/>
    <w:rsid w:val="008906C9"/>
    <w:rsid w:val="00890C05"/>
    <w:rsid w:val="008A2CAF"/>
    <w:rsid w:val="008A5DB0"/>
    <w:rsid w:val="008B2856"/>
    <w:rsid w:val="008B28AA"/>
    <w:rsid w:val="008B3519"/>
    <w:rsid w:val="008C5738"/>
    <w:rsid w:val="008C77A8"/>
    <w:rsid w:val="008D04F0"/>
    <w:rsid w:val="008D565D"/>
    <w:rsid w:val="008F3500"/>
    <w:rsid w:val="00900C66"/>
    <w:rsid w:val="00906514"/>
    <w:rsid w:val="0091319F"/>
    <w:rsid w:val="009164B3"/>
    <w:rsid w:val="00923183"/>
    <w:rsid w:val="0092487B"/>
    <w:rsid w:val="00924E3C"/>
    <w:rsid w:val="00925D28"/>
    <w:rsid w:val="00926EA1"/>
    <w:rsid w:val="00930A5E"/>
    <w:rsid w:val="00931DE4"/>
    <w:rsid w:val="009322D0"/>
    <w:rsid w:val="00934C9F"/>
    <w:rsid w:val="00941477"/>
    <w:rsid w:val="00943088"/>
    <w:rsid w:val="00944D35"/>
    <w:rsid w:val="009517C6"/>
    <w:rsid w:val="00952E1C"/>
    <w:rsid w:val="009612BB"/>
    <w:rsid w:val="00971249"/>
    <w:rsid w:val="0099325A"/>
    <w:rsid w:val="00995320"/>
    <w:rsid w:val="009B11AD"/>
    <w:rsid w:val="009B56FD"/>
    <w:rsid w:val="009C740A"/>
    <w:rsid w:val="009D5D9C"/>
    <w:rsid w:val="009E3411"/>
    <w:rsid w:val="009E401D"/>
    <w:rsid w:val="009F3AA7"/>
    <w:rsid w:val="00A00243"/>
    <w:rsid w:val="00A0458F"/>
    <w:rsid w:val="00A1059A"/>
    <w:rsid w:val="00A11835"/>
    <w:rsid w:val="00A125C5"/>
    <w:rsid w:val="00A13D96"/>
    <w:rsid w:val="00A2451C"/>
    <w:rsid w:val="00A27A85"/>
    <w:rsid w:val="00A3399B"/>
    <w:rsid w:val="00A551AB"/>
    <w:rsid w:val="00A55FEF"/>
    <w:rsid w:val="00A5717F"/>
    <w:rsid w:val="00A65EE7"/>
    <w:rsid w:val="00A70133"/>
    <w:rsid w:val="00A70E3F"/>
    <w:rsid w:val="00A770A6"/>
    <w:rsid w:val="00A813B1"/>
    <w:rsid w:val="00A81E65"/>
    <w:rsid w:val="00A846D8"/>
    <w:rsid w:val="00A87D73"/>
    <w:rsid w:val="00A92592"/>
    <w:rsid w:val="00A93BB5"/>
    <w:rsid w:val="00AB36C4"/>
    <w:rsid w:val="00AB6383"/>
    <w:rsid w:val="00AC0289"/>
    <w:rsid w:val="00AC32B2"/>
    <w:rsid w:val="00AD0214"/>
    <w:rsid w:val="00AD1755"/>
    <w:rsid w:val="00AD3071"/>
    <w:rsid w:val="00AD55A3"/>
    <w:rsid w:val="00AE4037"/>
    <w:rsid w:val="00AE5D87"/>
    <w:rsid w:val="00AE63E7"/>
    <w:rsid w:val="00AE7ABD"/>
    <w:rsid w:val="00AF23AB"/>
    <w:rsid w:val="00AF26E7"/>
    <w:rsid w:val="00B00956"/>
    <w:rsid w:val="00B17141"/>
    <w:rsid w:val="00B171B3"/>
    <w:rsid w:val="00B266C8"/>
    <w:rsid w:val="00B30DAC"/>
    <w:rsid w:val="00B31575"/>
    <w:rsid w:val="00B475E0"/>
    <w:rsid w:val="00B76BAA"/>
    <w:rsid w:val="00B80689"/>
    <w:rsid w:val="00B8547D"/>
    <w:rsid w:val="00B879E3"/>
    <w:rsid w:val="00B91953"/>
    <w:rsid w:val="00BA694C"/>
    <w:rsid w:val="00BC57E7"/>
    <w:rsid w:val="00BC7F90"/>
    <w:rsid w:val="00BD25FE"/>
    <w:rsid w:val="00BD5985"/>
    <w:rsid w:val="00BE71FE"/>
    <w:rsid w:val="00BF4BC0"/>
    <w:rsid w:val="00C028CA"/>
    <w:rsid w:val="00C22971"/>
    <w:rsid w:val="00C250D5"/>
    <w:rsid w:val="00C33A4D"/>
    <w:rsid w:val="00C35666"/>
    <w:rsid w:val="00C37590"/>
    <w:rsid w:val="00C50FEE"/>
    <w:rsid w:val="00C55A98"/>
    <w:rsid w:val="00C60A5E"/>
    <w:rsid w:val="00C764AE"/>
    <w:rsid w:val="00C906C4"/>
    <w:rsid w:val="00C92898"/>
    <w:rsid w:val="00C929AE"/>
    <w:rsid w:val="00C96388"/>
    <w:rsid w:val="00CA2A6B"/>
    <w:rsid w:val="00CA391B"/>
    <w:rsid w:val="00CA3C31"/>
    <w:rsid w:val="00CA4340"/>
    <w:rsid w:val="00CA71E0"/>
    <w:rsid w:val="00CA7CF9"/>
    <w:rsid w:val="00CC031F"/>
    <w:rsid w:val="00CC3488"/>
    <w:rsid w:val="00CE5238"/>
    <w:rsid w:val="00CE7514"/>
    <w:rsid w:val="00CF0FD0"/>
    <w:rsid w:val="00CF0FE7"/>
    <w:rsid w:val="00CF5BED"/>
    <w:rsid w:val="00D043EF"/>
    <w:rsid w:val="00D16E48"/>
    <w:rsid w:val="00D248DE"/>
    <w:rsid w:val="00D250A5"/>
    <w:rsid w:val="00D40B57"/>
    <w:rsid w:val="00D43436"/>
    <w:rsid w:val="00D50786"/>
    <w:rsid w:val="00D52E50"/>
    <w:rsid w:val="00D62616"/>
    <w:rsid w:val="00D8542D"/>
    <w:rsid w:val="00D85B03"/>
    <w:rsid w:val="00D87BD3"/>
    <w:rsid w:val="00D92FD5"/>
    <w:rsid w:val="00D93896"/>
    <w:rsid w:val="00DB071A"/>
    <w:rsid w:val="00DB28F7"/>
    <w:rsid w:val="00DC0A93"/>
    <w:rsid w:val="00DC6A71"/>
    <w:rsid w:val="00DD1F5E"/>
    <w:rsid w:val="00DD252D"/>
    <w:rsid w:val="00DE6D56"/>
    <w:rsid w:val="00DF3D38"/>
    <w:rsid w:val="00DF5D65"/>
    <w:rsid w:val="00E0357D"/>
    <w:rsid w:val="00E05B46"/>
    <w:rsid w:val="00E143C1"/>
    <w:rsid w:val="00E206AF"/>
    <w:rsid w:val="00E20B49"/>
    <w:rsid w:val="00E22DC3"/>
    <w:rsid w:val="00E41F09"/>
    <w:rsid w:val="00E56606"/>
    <w:rsid w:val="00E73D8D"/>
    <w:rsid w:val="00E7727E"/>
    <w:rsid w:val="00E823F9"/>
    <w:rsid w:val="00E83317"/>
    <w:rsid w:val="00E85EC3"/>
    <w:rsid w:val="00E86DAA"/>
    <w:rsid w:val="00E92EAA"/>
    <w:rsid w:val="00E9768A"/>
    <w:rsid w:val="00EA621D"/>
    <w:rsid w:val="00EC532C"/>
    <w:rsid w:val="00ED1C3E"/>
    <w:rsid w:val="00ED3B2B"/>
    <w:rsid w:val="00ED3EF9"/>
    <w:rsid w:val="00ED7C3B"/>
    <w:rsid w:val="00EE37C9"/>
    <w:rsid w:val="00EF1EF6"/>
    <w:rsid w:val="00EF5A30"/>
    <w:rsid w:val="00F142EE"/>
    <w:rsid w:val="00F16443"/>
    <w:rsid w:val="00F208AD"/>
    <w:rsid w:val="00F208D0"/>
    <w:rsid w:val="00F240BB"/>
    <w:rsid w:val="00F30B54"/>
    <w:rsid w:val="00F34973"/>
    <w:rsid w:val="00F35E48"/>
    <w:rsid w:val="00F456C0"/>
    <w:rsid w:val="00F4785B"/>
    <w:rsid w:val="00F509C4"/>
    <w:rsid w:val="00F52513"/>
    <w:rsid w:val="00F52668"/>
    <w:rsid w:val="00F57FED"/>
    <w:rsid w:val="00F8249F"/>
    <w:rsid w:val="00FB5E6C"/>
    <w:rsid w:val="00FB7E98"/>
    <w:rsid w:val="00FD1A6D"/>
    <w:rsid w:val="00FE2288"/>
    <w:rsid w:val="00FE511F"/>
    <w:rsid w:val="00FF673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25269B5-F996-4645-9839-773C5BF0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61E5E"/>
    <w:pPr>
      <w:spacing w:line="240" w:lineRule="auto"/>
      <w:ind w:left="720"/>
    </w:pPr>
    <w:rPr>
      <w:rFonts w:ascii="Calibri" w:eastAsia="Calibri" w:hAnsi="Calibri"/>
      <w:sz w:val="22"/>
      <w:szCs w:val="22"/>
      <w:lang w:val="sl-SI" w:eastAsia="sl-SI"/>
    </w:rPr>
  </w:style>
  <w:style w:type="character" w:customStyle="1" w:styleId="input">
    <w:name w:val="input"/>
    <w:basedOn w:val="Privzetapisavaodstavka"/>
    <w:rsid w:val="006761AA"/>
  </w:style>
  <w:style w:type="paragraph" w:customStyle="1" w:styleId="avoidbreak">
    <w:name w:val="avoidbreak"/>
    <w:basedOn w:val="Navaden"/>
    <w:rsid w:val="006761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link w:val="TelobesedilaZnak"/>
    <w:rsid w:val="00167C70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  <w:lang w:val="sl-SI"/>
    </w:rPr>
  </w:style>
  <w:style w:type="character" w:customStyle="1" w:styleId="TelobesedilaZnak">
    <w:name w:val="Telo besedila Znak"/>
    <w:link w:val="Telobesedila"/>
    <w:rsid w:val="00167C70"/>
    <w:rPr>
      <w:lang w:eastAsia="en-US"/>
    </w:rPr>
  </w:style>
  <w:style w:type="paragraph" w:styleId="Naslov">
    <w:name w:val="Title"/>
    <w:basedOn w:val="Navaden"/>
    <w:link w:val="NaslovZnak"/>
    <w:qFormat/>
    <w:rsid w:val="00DD252D"/>
    <w:pPr>
      <w:overflowPunct w:val="0"/>
      <w:autoSpaceDE w:val="0"/>
      <w:autoSpaceDN w:val="0"/>
      <w:adjustRightInd w:val="0"/>
      <w:spacing w:line="240" w:lineRule="auto"/>
      <w:ind w:right="-1"/>
      <w:jc w:val="center"/>
      <w:textAlignment w:val="baseline"/>
    </w:pPr>
    <w:rPr>
      <w:rFonts w:ascii="Times New Roman" w:hAnsi="Times New Roman"/>
      <w:sz w:val="28"/>
      <w:szCs w:val="20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DD252D"/>
    <w:rPr>
      <w:sz w:val="28"/>
    </w:rPr>
  </w:style>
  <w:style w:type="paragraph" w:styleId="Besedilooblaka">
    <w:name w:val="Balloon Text"/>
    <w:basedOn w:val="Navaden"/>
    <w:link w:val="BesedilooblakaZnak"/>
    <w:semiHidden/>
    <w:unhideWhenUsed/>
    <w:rsid w:val="00881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813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7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C60F-27AB-4727-BAD5-F1FF45E5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Joze Skulj</dc:creator>
  <cp:lastModifiedBy>Eda Belingar</cp:lastModifiedBy>
  <cp:revision>3</cp:revision>
  <cp:lastPrinted>2023-08-01T11:01:00Z</cp:lastPrinted>
  <dcterms:created xsi:type="dcterms:W3CDTF">2023-08-03T05:48:00Z</dcterms:created>
  <dcterms:modified xsi:type="dcterms:W3CDTF">2023-08-03T05:55:00Z</dcterms:modified>
</cp:coreProperties>
</file>